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6658C4" w:rsidTr="00B56CAE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:rsidR="00125AB1" w:rsidRPr="00E43A14" w:rsidRDefault="00125981" w:rsidP="00E96C92">
            <w:pPr>
              <w:pStyle w:val="Initials"/>
              <w:rPr>
                <w:b/>
                <w:sz w:val="72"/>
                <w:szCs w:val="72"/>
              </w:rPr>
            </w:pPr>
            <w:r w:rsidRPr="00E43A14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0D7BFDB" wp14:editId="2FE8013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DC8D14A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b/>
                  <w:sz w:val="72"/>
                  <w:szCs w:val="72"/>
                </w:rPr>
                <w:alias w:val="Initials:"/>
                <w:tag w:val="Initials:"/>
                <w:id w:val="477349409"/>
                <w:placeholder>
                  <w:docPart w:val="6CDB59AD1E404D0695A48AFC1A9B6EE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494A0E" w:rsidRPr="00E43A14">
                  <w:rPr>
                    <w:b/>
                    <w:sz w:val="72"/>
                    <w:szCs w:val="72"/>
                  </w:rPr>
                  <w:t>TamCO</w:t>
                </w:r>
              </w:sdtContent>
            </w:sdt>
          </w:p>
          <w:p w:rsidR="00125AB1" w:rsidRPr="00E43A14" w:rsidRDefault="009B7ABE" w:rsidP="00125AB1">
            <w:pPr>
              <w:pStyle w:val="Heading3"/>
              <w:rPr>
                <w:b/>
              </w:rPr>
            </w:pPr>
            <w:sdt>
              <w:sdtPr>
                <w:rPr>
                  <w:b/>
                </w:rPr>
                <w:alias w:val="Contact:"/>
                <w:tag w:val="Contact:"/>
                <w:id w:val="133533816"/>
                <w:placeholder>
                  <w:docPart w:val="9016F332C1FD4EC3BBA519D2127A7ED3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E43A14">
                  <w:rPr>
                    <w:b/>
                  </w:rPr>
                  <w:t>Contact</w:t>
                </w:r>
              </w:sdtContent>
            </w:sdt>
          </w:p>
          <w:p w:rsidR="00125AB1" w:rsidRPr="00E43A14" w:rsidRDefault="00F11EF0" w:rsidP="00125AB1">
            <w:pPr>
              <w:rPr>
                <w:b/>
              </w:rPr>
            </w:pPr>
            <w:r w:rsidRPr="00E43A14">
              <w:rPr>
                <w:b/>
              </w:rPr>
              <w:t>2500 University Drive NW</w:t>
            </w:r>
          </w:p>
          <w:p w:rsidR="00125AB1" w:rsidRPr="00E43A14" w:rsidRDefault="00F11EF0" w:rsidP="00125AB1">
            <w:pPr>
              <w:rPr>
                <w:b/>
              </w:rPr>
            </w:pPr>
            <w:r w:rsidRPr="00E43A14">
              <w:rPr>
                <w:b/>
              </w:rPr>
              <w:t xml:space="preserve">Calgary, AB </w:t>
            </w:r>
            <w:r w:rsidR="001F6F0F" w:rsidRPr="00E43A14">
              <w:rPr>
                <w:b/>
              </w:rPr>
              <w:t>T3N 1N3</w:t>
            </w:r>
          </w:p>
          <w:p w:rsidR="00125AB1" w:rsidRPr="00E43A14" w:rsidRDefault="001F6F0F" w:rsidP="00125AB1">
            <w:pPr>
              <w:rPr>
                <w:b/>
              </w:rPr>
            </w:pPr>
            <w:r w:rsidRPr="00E43A14">
              <w:rPr>
                <w:b/>
              </w:rPr>
              <w:t>tam@ucalgary.ca</w:t>
            </w:r>
          </w:p>
          <w:p w:rsidR="00125AB1" w:rsidRPr="00E43A14" w:rsidRDefault="001F6F0F" w:rsidP="001F6F0F">
            <w:pPr>
              <w:rPr>
                <w:b/>
              </w:rPr>
            </w:pPr>
            <w:r w:rsidRPr="00E43A14">
              <w:rPr>
                <w:b/>
              </w:rPr>
              <w:t>403-210-9455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6658C4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:rsidR="00125AB1" w:rsidRPr="003A05FE" w:rsidRDefault="009B7ABE" w:rsidP="00E96C92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1312861891"/>
                      <w:placeholder>
                        <w:docPart w:val="571E4440211D42C2B8B467916AFEA8E2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11EF0">
                        <w:t>James Tam</w:t>
                      </w:r>
                    </w:sdtContent>
                  </w:sdt>
                </w:p>
                <w:p w:rsidR="00125AB1" w:rsidRPr="006658C4" w:rsidRDefault="0055180E" w:rsidP="0055180E">
                  <w:pPr>
                    <w:pStyle w:val="Heading2"/>
                    <w:outlineLvl w:val="1"/>
                  </w:pPr>
                  <w:r>
                    <w:t>Chief technology office</w:t>
                  </w:r>
                  <w:r w:rsidR="009B7ABE">
                    <w:t>R</w:t>
                  </w:r>
                  <w:bookmarkStart w:id="0" w:name="_GoBack"/>
                  <w:bookmarkEnd w:id="0"/>
                  <w:r>
                    <w:t xml:space="preserve"> &amp; CEO</w:t>
                  </w:r>
                </w:p>
              </w:tc>
            </w:tr>
          </w:tbl>
          <w:p w:rsidR="00866EA6" w:rsidRDefault="00866EA6" w:rsidP="00125AB1">
            <w:pPr>
              <w:pStyle w:val="Salutation"/>
            </w:pPr>
          </w:p>
          <w:p w:rsidR="00866EA6" w:rsidRDefault="00866EA6" w:rsidP="00B56CAE">
            <w:pPr>
              <w:pStyle w:val="Salutation"/>
              <w:pBdr>
                <w:bottom w:val="single" w:sz="4" w:space="1" w:color="auto"/>
              </w:pBdr>
            </w:pPr>
          </w:p>
          <w:p w:rsidR="00866EA6" w:rsidRDefault="00866EA6" w:rsidP="0009774B">
            <w:pPr>
              <w:pStyle w:val="Salutation"/>
              <w:numPr>
                <w:ilvl w:val="0"/>
                <w:numId w:val="11"/>
              </w:numPr>
            </w:pPr>
          </w:p>
          <w:p w:rsidR="0009774B" w:rsidRPr="0009774B" w:rsidRDefault="0009774B" w:rsidP="0009774B">
            <w:pPr>
              <w:pStyle w:val="ListParagraph"/>
              <w:numPr>
                <w:ilvl w:val="0"/>
                <w:numId w:val="11"/>
              </w:numPr>
            </w:pPr>
          </w:p>
          <w:p w:rsidR="00B56CAE" w:rsidRDefault="00B56CAE" w:rsidP="0009774B">
            <w:pPr>
              <w:pStyle w:val="ListParagraph"/>
              <w:numPr>
                <w:ilvl w:val="0"/>
                <w:numId w:val="11"/>
              </w:numPr>
            </w:pPr>
          </w:p>
          <w:p w:rsidR="00B56CAE" w:rsidRDefault="00B56CAE" w:rsidP="00B56CAE"/>
          <w:p w:rsidR="00B56CAE" w:rsidRDefault="00B56CAE" w:rsidP="00B56CAE"/>
          <w:p w:rsidR="00B56CAE" w:rsidRPr="00B56CAE" w:rsidRDefault="00B56CAE" w:rsidP="00B56CAE"/>
          <w:p w:rsidR="00125AB1" w:rsidRPr="006658C4" w:rsidRDefault="00125AB1" w:rsidP="00125AB1">
            <w:pPr>
              <w:pStyle w:val="Salutation"/>
            </w:pPr>
          </w:p>
          <w:p w:rsidR="00125AB1" w:rsidRDefault="00125AB1" w:rsidP="0055180E"/>
          <w:p w:rsidR="0055180E" w:rsidRPr="006658C4" w:rsidRDefault="00E46B17" w:rsidP="0055180E">
            <w:r>
              <w:t>With y</w:t>
            </w:r>
            <w:r w:rsidR="006F0DF3">
              <w:t>our work as a/an</w:t>
            </w:r>
            <w:r w:rsidR="007A631B">
              <w:t xml:space="preserve"> </w:t>
            </w:r>
            <w:r>
              <w:t xml:space="preserve">, </w:t>
            </w:r>
            <w:r w:rsidR="00283205">
              <w:t>I am certain that you</w:t>
            </w:r>
            <w:r>
              <w:t xml:space="preserve"> find our </w:t>
            </w:r>
            <w:r w:rsidR="00651935">
              <w:t>seminar: succeeding in business regardless of your industry of great interest.</w:t>
            </w:r>
            <w:r w:rsidR="00283205">
              <w:t xml:space="preserve"> </w:t>
            </w:r>
            <w:r w:rsidR="006D4A94">
              <w:t xml:space="preserve"> I am extending a personal invitation to this ground breaking event and I look forward to receiving your personal and positive response.</w:t>
            </w: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125AB1" w:rsidRDefault="009B7ABE" w:rsidP="00125AB1">
            <w:pPr>
              <w:pStyle w:val="Closing"/>
            </w:pPr>
            <w:sdt>
              <w:sdtPr>
                <w:alias w:val="Sincerely:"/>
                <w:tag w:val="Sincerely:"/>
                <w:id w:val="1448966695"/>
                <w:placeholder>
                  <w:docPart w:val="632FC5BBE36D4EC7B6F33C08667F305F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Sincerely</w:t>
                </w:r>
              </w:sdtContent>
            </w:sdt>
            <w:r w:rsidR="00125AB1" w:rsidRPr="006658C4">
              <w:t>,</w:t>
            </w:r>
          </w:p>
          <w:p w:rsidR="006D4A94" w:rsidRPr="006D4A94" w:rsidRDefault="006D4A94" w:rsidP="006D4A94">
            <w:pPr>
              <w:pStyle w:val="Signature"/>
            </w:pPr>
          </w:p>
          <w:sdt>
            <w:sdtPr>
              <w:alias w:val="Enter your name:"/>
              <w:tag w:val="Enter your name:"/>
              <w:id w:val="1307041948"/>
              <w:placeholder>
                <w:docPart w:val="57E2C53DA70D46AEBC6548956D271C6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EndPr/>
            <w:sdtContent>
              <w:p w:rsidR="004D7F4E" w:rsidRPr="00EF7109" w:rsidRDefault="00F11EF0" w:rsidP="003A05FE">
                <w:pPr>
                  <w:pStyle w:val="Signature"/>
                </w:pPr>
                <w:r>
                  <w:t>James Tam</w:t>
                </w:r>
              </w:p>
            </w:sdtContent>
          </w:sdt>
        </w:tc>
      </w:tr>
    </w:tbl>
    <w:p w:rsidR="00621FD0" w:rsidRDefault="00621FD0" w:rsidP="00EF7109">
      <w:pPr>
        <w:pStyle w:val="NoSpacing"/>
      </w:pPr>
    </w:p>
    <w:p w:rsidR="00621FD0" w:rsidRDefault="00621FD0" w:rsidP="00EF7109">
      <w:pPr>
        <w:pStyle w:val="NoSpacing"/>
      </w:pPr>
    </w:p>
    <w:sectPr w:rsidR="00621FD0" w:rsidSect="004D7F4E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0E" w:rsidRDefault="00494A0E" w:rsidP="00713050">
      <w:pPr>
        <w:spacing w:line="240" w:lineRule="auto"/>
      </w:pPr>
      <w:r>
        <w:separator/>
      </w:r>
    </w:p>
  </w:endnote>
  <w:endnote w:type="continuationSeparator" w:id="0">
    <w:p w:rsidR="00494A0E" w:rsidRDefault="00494A0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1E7A53CC" wp14:editId="55ED8D1A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B5CB6CC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54B100A" wp14:editId="7BB31131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B97F28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FA78288" wp14:editId="78476D73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A3CA15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3ED102" wp14:editId="6FE519DB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8316C6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9016F332C1FD4EC3BBA519D2127A7ED3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4D42E8" w:rsidP="00811117">
              <w:pPr>
                <w:pStyle w:val="Footer"/>
              </w:pPr>
              <w:r>
                <w:t>TAM@UCALGARY.CA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100FD24A72534A79987FE58D5BE1345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4D42E8" w:rsidP="00811117">
              <w:pPr>
                <w:pStyle w:val="Footer"/>
              </w:pPr>
              <w:r>
                <w:t>TAM_hANDLE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EBFD611C7652493AA8888923AEC95FC3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4D42E8" w:rsidP="00811117">
              <w:pPr>
                <w:pStyle w:val="Footer"/>
              </w:pPr>
              <w:r>
                <w:t>403-210-9455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23019182AB7E452DA390606903ECE10D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914667" w:rsidP="00811117">
              <w:pPr>
                <w:pStyle w:val="Footer"/>
              </w:pPr>
              <w:r>
                <w:t>LINKEDin.com/tam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A28057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A8477D6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h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rwA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uQDttqYSAAAYZQAADgAAAAAAAAAAAAAAAAAuAgAAZHJzL2Uyb0Rv&#10;Yy54bWxQSwECLQAUAAYACAAAACEAaEcb0NgAAAADAQAADwAAAAAAAAAAAAAAAAAAFQAAZHJzL2Rv&#10;d25yZXYueG1sUEsFBgAAAAAEAAQA8wAAAAU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0A6A33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C06D19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srAgjshEAAOZjAAAOAAAAAAAAAAAAAAAAAC4CAABkcnMvZTJvRG9jLnhtbFBLAQItABQABgAI&#10;AAAAIQBoRxvQ2AAAAAMBAAAPAAAAAAAAAAAAAAAAAAwUAABkcnMvZG93bnJldi54bWxQSwUGAAAA&#10;AAQABADzAAAAER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169409537"/>
            <w:placeholder>
              <w:docPart w:val="6CDB59AD1E404D0695A48AFC1A9B6EEC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811117" w:rsidRPr="00CA3DF1" w:rsidRDefault="004D42E8" w:rsidP="004D42E8">
              <w:pPr>
                <w:pStyle w:val="Footer"/>
              </w:pPr>
              <w:r>
                <w:t>TAM@UCALGARY.CA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292649443"/>
            <w:placeholder>
              <w:docPart w:val="55E38C8985D24EE38B070107AB0FB96C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4D42E8" w:rsidP="004D42E8">
              <w:pPr>
                <w:pStyle w:val="Footer"/>
              </w:pPr>
              <w:r>
                <w:t>TAM_hANDLE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1949610183"/>
            <w:placeholder>
              <w:docPart w:val="347BC5646A7945198E0EF6B18F2103FF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4D42E8" w:rsidP="004D42E8">
              <w:pPr>
                <w:pStyle w:val="Footer"/>
              </w:pPr>
              <w:r>
                <w:t>403-210-9455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1675682847"/>
            <w:placeholder>
              <w:docPart w:val="571E4440211D42C2B8B467916AFEA8E2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4D42E8" w:rsidP="004D42E8">
              <w:pPr>
                <w:pStyle w:val="Footer"/>
              </w:pPr>
              <w:r>
                <w:t>LINKEDin</w:t>
              </w:r>
              <w:r w:rsidR="00914667">
                <w:t>.com/tam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0E" w:rsidRDefault="00494A0E" w:rsidP="00713050">
      <w:pPr>
        <w:spacing w:line="240" w:lineRule="auto"/>
      </w:pPr>
      <w:r>
        <w:separator/>
      </w:r>
    </w:p>
  </w:footnote>
  <w:footnote w:type="continuationSeparator" w:id="0">
    <w:p w:rsidR="00494A0E" w:rsidRDefault="00494A0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0794097" wp14:editId="06AFBFDE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62E55A53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494A0E">
                <w:t>TamCO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25981" w:rsidRPr="00EF7109" w:rsidRDefault="009B7ABE" w:rsidP="00EF710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-267622354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11EF0">
                      <w:t>James Tam</w:t>
                    </w:r>
                  </w:sdtContent>
                </w:sdt>
              </w:p>
              <w:p w:rsidR="00125981" w:rsidRDefault="009B7ABE" w:rsidP="00125981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t>Profession or Industry</w:t>
                    </w:r>
                  </w:sdtContent>
                </w:sdt>
                <w:r w:rsidR="00125981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55180E">
                      <w:t>Faculty of Science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C4879"/>
    <w:multiLevelType w:val="hybridMultilevel"/>
    <w:tmpl w:val="752E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0E"/>
    <w:rsid w:val="00022E2F"/>
    <w:rsid w:val="000353A6"/>
    <w:rsid w:val="0006350A"/>
    <w:rsid w:val="0009774B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1F6F0F"/>
    <w:rsid w:val="00217980"/>
    <w:rsid w:val="00223B22"/>
    <w:rsid w:val="00236E19"/>
    <w:rsid w:val="00247A2D"/>
    <w:rsid w:val="00271662"/>
    <w:rsid w:val="0027404F"/>
    <w:rsid w:val="00283205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A05FE"/>
    <w:rsid w:val="004077FB"/>
    <w:rsid w:val="00424DD9"/>
    <w:rsid w:val="00443F85"/>
    <w:rsid w:val="004717C5"/>
    <w:rsid w:val="00494A0E"/>
    <w:rsid w:val="004A7665"/>
    <w:rsid w:val="004D42E8"/>
    <w:rsid w:val="004D4DB9"/>
    <w:rsid w:val="004D7F4E"/>
    <w:rsid w:val="00543DB7"/>
    <w:rsid w:val="0055180E"/>
    <w:rsid w:val="0055366F"/>
    <w:rsid w:val="0055382B"/>
    <w:rsid w:val="005A530F"/>
    <w:rsid w:val="005D4417"/>
    <w:rsid w:val="005D4597"/>
    <w:rsid w:val="00610578"/>
    <w:rsid w:val="00621FD0"/>
    <w:rsid w:val="00641630"/>
    <w:rsid w:val="00651935"/>
    <w:rsid w:val="006658C4"/>
    <w:rsid w:val="00674A6E"/>
    <w:rsid w:val="00684488"/>
    <w:rsid w:val="006A3CE7"/>
    <w:rsid w:val="006C4C50"/>
    <w:rsid w:val="006D4A94"/>
    <w:rsid w:val="006E1DC7"/>
    <w:rsid w:val="006E7384"/>
    <w:rsid w:val="006F0DF3"/>
    <w:rsid w:val="00706F7F"/>
    <w:rsid w:val="00713050"/>
    <w:rsid w:val="00746F7F"/>
    <w:rsid w:val="007623E5"/>
    <w:rsid w:val="00796BFE"/>
    <w:rsid w:val="007A631B"/>
    <w:rsid w:val="007C16C5"/>
    <w:rsid w:val="007C7C1A"/>
    <w:rsid w:val="00811117"/>
    <w:rsid w:val="00864D4A"/>
    <w:rsid w:val="00866EA6"/>
    <w:rsid w:val="008A1907"/>
    <w:rsid w:val="008C44E9"/>
    <w:rsid w:val="008E1D0F"/>
    <w:rsid w:val="00914667"/>
    <w:rsid w:val="009B7ABE"/>
    <w:rsid w:val="009D6855"/>
    <w:rsid w:val="009F75B3"/>
    <w:rsid w:val="00A056FC"/>
    <w:rsid w:val="00A0619A"/>
    <w:rsid w:val="00A238EE"/>
    <w:rsid w:val="00A3627D"/>
    <w:rsid w:val="00A42540"/>
    <w:rsid w:val="00A961DC"/>
    <w:rsid w:val="00AD22CE"/>
    <w:rsid w:val="00B56CAE"/>
    <w:rsid w:val="00B56E1F"/>
    <w:rsid w:val="00B60A88"/>
    <w:rsid w:val="00B66BFE"/>
    <w:rsid w:val="00C018EF"/>
    <w:rsid w:val="00C05502"/>
    <w:rsid w:val="00C1500E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4435E"/>
    <w:rsid w:val="00D87154"/>
    <w:rsid w:val="00DD7AB7"/>
    <w:rsid w:val="00E024C9"/>
    <w:rsid w:val="00E22E87"/>
    <w:rsid w:val="00E43A14"/>
    <w:rsid w:val="00E46B17"/>
    <w:rsid w:val="00E8007E"/>
    <w:rsid w:val="00E96C92"/>
    <w:rsid w:val="00EF7109"/>
    <w:rsid w:val="00F11EF0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9E365A"/>
  <w15:chartTrackingRefBased/>
  <w15:docId w15:val="{04DE26F8-7488-488C-A153-AF6394CA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j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DB59AD1E404D0695A48AFC1A9B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0D4B-D641-499D-84D6-985043E5E7E9}"/>
      </w:docPartPr>
      <w:docPartBody>
        <w:p w:rsidR="00FC7EA1" w:rsidRDefault="00FC7EA1">
          <w:pPr>
            <w:pStyle w:val="6CDB59AD1E404D0695A48AFC1A9B6EEC"/>
          </w:pPr>
          <w:r>
            <w:t>YN</w:t>
          </w:r>
        </w:p>
      </w:docPartBody>
    </w:docPart>
    <w:docPart>
      <w:docPartPr>
        <w:name w:val="9016F332C1FD4EC3BBA519D2127A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6F8E-3232-4EDD-91BF-534418402E1B}"/>
      </w:docPartPr>
      <w:docPartBody>
        <w:p w:rsidR="00FC7EA1" w:rsidRDefault="00FC7EA1">
          <w:pPr>
            <w:pStyle w:val="9016F332C1FD4EC3BBA519D2127A7ED3"/>
          </w:pPr>
          <w:r w:rsidRPr="006658C4">
            <w:t>Contact</w:t>
          </w:r>
        </w:p>
      </w:docPartBody>
    </w:docPart>
    <w:docPart>
      <w:docPartPr>
        <w:name w:val="55E38C8985D24EE38B070107AB0F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B802-D282-4AF5-A59A-52D37A22FBA7}"/>
      </w:docPartPr>
      <w:docPartBody>
        <w:p w:rsidR="00FC7EA1" w:rsidRDefault="00FC7EA1">
          <w:pPr>
            <w:pStyle w:val="55E38C8985D24EE38B070107AB0FB96C"/>
          </w:pPr>
          <w:r w:rsidRPr="006658C4">
            <w:t>Address</w:t>
          </w:r>
        </w:p>
      </w:docPartBody>
    </w:docPart>
    <w:docPart>
      <w:docPartPr>
        <w:name w:val="100FD24A72534A79987FE58D5BE1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73D6-CF16-49DF-B9E7-8C6B8FB1276A}"/>
      </w:docPartPr>
      <w:docPartBody>
        <w:p w:rsidR="00FC7EA1" w:rsidRDefault="00FC7EA1">
          <w:pPr>
            <w:pStyle w:val="100FD24A72534A79987FE58D5BE1345A"/>
          </w:pPr>
          <w:r w:rsidRPr="006658C4">
            <w:t>City, ST ZIP</w:t>
          </w:r>
        </w:p>
      </w:docPartBody>
    </w:docPart>
    <w:docPart>
      <w:docPartPr>
        <w:name w:val="347BC5646A7945198E0EF6B18F21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8AF9-AA83-4A8C-89DD-778F3ADC8E99}"/>
      </w:docPartPr>
      <w:docPartBody>
        <w:p w:rsidR="00FC7EA1" w:rsidRDefault="00FC7EA1">
          <w:pPr>
            <w:pStyle w:val="347BC5646A7945198E0EF6B18F2103FF"/>
          </w:pPr>
          <w:r w:rsidRPr="006658C4">
            <w:t>Email</w:t>
          </w:r>
        </w:p>
      </w:docPartBody>
    </w:docPart>
    <w:docPart>
      <w:docPartPr>
        <w:name w:val="EBFD611C7652493AA8888923AEC9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5594-E805-43CE-9757-B4B6049748CD}"/>
      </w:docPartPr>
      <w:docPartBody>
        <w:p w:rsidR="00FC7EA1" w:rsidRDefault="00FC7EA1">
          <w:pPr>
            <w:pStyle w:val="EBFD611C7652493AA8888923AEC95FC3"/>
          </w:pPr>
          <w:r w:rsidRPr="006658C4">
            <w:t>Telephone</w:t>
          </w:r>
        </w:p>
      </w:docPartBody>
    </w:docPart>
    <w:docPart>
      <w:docPartPr>
        <w:name w:val="571E4440211D42C2B8B467916AFE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D9CD-D9D2-4C7E-894A-94A6692C7844}"/>
      </w:docPartPr>
      <w:docPartBody>
        <w:p w:rsidR="00FC7EA1" w:rsidRDefault="00FC7EA1">
          <w:pPr>
            <w:pStyle w:val="571E4440211D42C2B8B467916AFEA8E2"/>
          </w:pPr>
          <w:r>
            <w:t>Your name</w:t>
          </w:r>
        </w:p>
      </w:docPartBody>
    </w:docPart>
    <w:docPart>
      <w:docPartPr>
        <w:name w:val="23019182AB7E452DA390606903EC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6A1F-B726-4FDC-A509-31E4BCF073E5}"/>
      </w:docPartPr>
      <w:docPartBody>
        <w:p w:rsidR="00FC7EA1" w:rsidRDefault="00FC7EA1">
          <w:pPr>
            <w:pStyle w:val="23019182AB7E452DA390606903ECE10D"/>
          </w:pPr>
          <w:r>
            <w:t>Profession or Industry</w:t>
          </w:r>
        </w:p>
      </w:docPartBody>
    </w:docPart>
    <w:docPart>
      <w:docPartPr>
        <w:name w:val="632FC5BBE36D4EC7B6F33C08667F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E5C2-2300-4E1D-B1D2-97FAF5A6849A}"/>
      </w:docPartPr>
      <w:docPartBody>
        <w:p w:rsidR="00FC7EA1" w:rsidRDefault="00FC7EA1">
          <w:pPr>
            <w:pStyle w:val="632FC5BBE36D4EC7B6F33C08667F305F"/>
          </w:pPr>
          <w:r w:rsidRPr="006658C4">
            <w:t>Sincerely</w:t>
          </w:r>
        </w:p>
      </w:docPartBody>
    </w:docPart>
    <w:docPart>
      <w:docPartPr>
        <w:name w:val="57E2C53DA70D46AEBC6548956D27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C7BC-35AB-44B5-B436-54C3BAEA8983}"/>
      </w:docPartPr>
      <w:docPartBody>
        <w:p w:rsidR="00FC7EA1" w:rsidRDefault="00FC7EA1">
          <w:pPr>
            <w:pStyle w:val="57E2C53DA70D46AEBC6548956D271C6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A1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B59AD1E404D0695A48AFC1A9B6EEC">
    <w:name w:val="6CDB59AD1E404D0695A48AFC1A9B6EEC"/>
  </w:style>
  <w:style w:type="paragraph" w:customStyle="1" w:styleId="9016F332C1FD4EC3BBA519D2127A7ED3">
    <w:name w:val="9016F332C1FD4EC3BBA519D2127A7ED3"/>
  </w:style>
  <w:style w:type="paragraph" w:customStyle="1" w:styleId="55E38C8985D24EE38B070107AB0FB96C">
    <w:name w:val="55E38C8985D24EE38B070107AB0FB96C"/>
  </w:style>
  <w:style w:type="paragraph" w:customStyle="1" w:styleId="100FD24A72534A79987FE58D5BE1345A">
    <w:name w:val="100FD24A72534A79987FE58D5BE1345A"/>
  </w:style>
  <w:style w:type="paragraph" w:customStyle="1" w:styleId="347BC5646A7945198E0EF6B18F2103FF">
    <w:name w:val="347BC5646A7945198E0EF6B18F2103FF"/>
  </w:style>
  <w:style w:type="paragraph" w:customStyle="1" w:styleId="EBFD611C7652493AA8888923AEC95FC3">
    <w:name w:val="EBFD611C7652493AA8888923AEC95FC3"/>
  </w:style>
  <w:style w:type="paragraph" w:customStyle="1" w:styleId="571E4440211D42C2B8B467916AFEA8E2">
    <w:name w:val="571E4440211D42C2B8B467916AFEA8E2"/>
  </w:style>
  <w:style w:type="paragraph" w:customStyle="1" w:styleId="23019182AB7E452DA390606903ECE10D">
    <w:name w:val="23019182AB7E452DA390606903ECE10D"/>
  </w:style>
  <w:style w:type="paragraph" w:customStyle="1" w:styleId="C24ABD5741834119A77AB31559F4FF99">
    <w:name w:val="C24ABD5741834119A77AB31559F4FF99"/>
  </w:style>
  <w:style w:type="paragraph" w:customStyle="1" w:styleId="931909EADFEE4804BF5D2729F9F50AB0">
    <w:name w:val="931909EADFEE4804BF5D2729F9F50AB0"/>
  </w:style>
  <w:style w:type="paragraph" w:customStyle="1" w:styleId="090F905F15C841DBAF23EB4BF869FFE0">
    <w:name w:val="090F905F15C841DBAF23EB4BF869FFE0"/>
  </w:style>
  <w:style w:type="paragraph" w:customStyle="1" w:styleId="7F055F23B3A649D996C93FAEB5385EE6">
    <w:name w:val="7F055F23B3A649D996C93FAEB5385EE6"/>
  </w:style>
  <w:style w:type="paragraph" w:customStyle="1" w:styleId="06864B1B1DA242C585DB5963BA2CDB49">
    <w:name w:val="06864B1B1DA242C585DB5963BA2CDB49"/>
  </w:style>
  <w:style w:type="paragraph" w:customStyle="1" w:styleId="A6E13FFD9F3F4824A52BD07D4C3A1E9B">
    <w:name w:val="A6E13FFD9F3F4824A52BD07D4C3A1E9B"/>
  </w:style>
  <w:style w:type="paragraph" w:customStyle="1" w:styleId="A988A7B286C94FA4937C36DEBF012BDE">
    <w:name w:val="A988A7B286C94FA4937C36DEBF012BDE"/>
  </w:style>
  <w:style w:type="paragraph" w:customStyle="1" w:styleId="57064D44A1F042989E33A17179580F2F">
    <w:name w:val="57064D44A1F042989E33A17179580F2F"/>
  </w:style>
  <w:style w:type="paragraph" w:customStyle="1" w:styleId="7DFFA0CBCACC434192C442A673EE191E">
    <w:name w:val="7DFFA0CBCACC434192C442A673EE191E"/>
  </w:style>
  <w:style w:type="paragraph" w:customStyle="1" w:styleId="632FC5BBE36D4EC7B6F33C08667F305F">
    <w:name w:val="632FC5BBE36D4EC7B6F33C08667F305F"/>
  </w:style>
  <w:style w:type="paragraph" w:customStyle="1" w:styleId="57E2C53DA70D46AEBC6548956D271C6B">
    <w:name w:val="57E2C53DA70D46AEBC6548956D27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TAM_hANDLE</CompanyAddress>
  <CompanyPhone>403-210-9455</CompanyPhone>
  <CompanyFax>LINKEDin.com/tam</CompanyFax>
  <CompanyEmail>TAM@UCALGARY.CA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MOO.dotx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>TamCO</cp:keywords>
  <dc:description>Faculty of Science</dc:description>
  <cp:lastModifiedBy>James Tam</cp:lastModifiedBy>
  <cp:revision>7</cp:revision>
  <dcterms:created xsi:type="dcterms:W3CDTF">2019-03-27T23:02:00Z</dcterms:created>
  <dcterms:modified xsi:type="dcterms:W3CDTF">2019-11-23T01:31:00Z</dcterms:modified>
  <cp:contentStatus>James Tam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