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3"/>
        <w:gridCol w:w="6729"/>
      </w:tblGrid>
      <w:tr w:rsidR="00125AB1" w:rsidRPr="006658C4" w:rsidTr="00B56CAE">
        <w:trPr>
          <w:tblHeader/>
        </w:trPr>
        <w:tc>
          <w:tcPr>
            <w:tcW w:w="3787" w:type="dxa"/>
            <w:tcMar>
              <w:top w:w="504" w:type="dxa"/>
              <w:right w:w="720" w:type="dxa"/>
            </w:tcMar>
          </w:tcPr>
          <w:p w:rsidR="00125AB1" w:rsidRPr="00E43A14" w:rsidRDefault="00125981" w:rsidP="00E96C92">
            <w:pPr>
              <w:pStyle w:val="Initials"/>
              <w:rPr>
                <w:b/>
                <w:sz w:val="72"/>
                <w:szCs w:val="72"/>
              </w:rPr>
            </w:pPr>
            <w:r w:rsidRPr="00E43A14">
              <w:rPr>
                <w:b/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40D7BFDB" wp14:editId="2FE80136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2DC8D14A" id="Group 1" o:spid="_x0000_s1026" alt="Title: Header graphics" style="position:absolute;margin-left:0;margin-top:-38.15pt;width:524.9pt;height:142.55pt;z-index:-251657216;mso-width-percent:858;mso-height-percent:180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b/>
                  <w:sz w:val="72"/>
                  <w:szCs w:val="72"/>
                </w:rPr>
                <w:alias w:val="Initials:"/>
                <w:tag w:val="Initials:"/>
                <w:id w:val="477349409"/>
                <w:placeholder>
                  <w:docPart w:val="6CDB59AD1E404D0695A48AFC1A9B6EEC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EndPr/>
              <w:sdtContent>
                <w:r w:rsidR="00494A0E" w:rsidRPr="00E43A14">
                  <w:rPr>
                    <w:b/>
                    <w:sz w:val="72"/>
                    <w:szCs w:val="72"/>
                  </w:rPr>
                  <w:t>TamCO</w:t>
                </w:r>
              </w:sdtContent>
            </w:sdt>
          </w:p>
          <w:p w:rsidR="00125AB1" w:rsidRPr="00E43A14" w:rsidRDefault="007E7AC8" w:rsidP="00125AB1">
            <w:pPr>
              <w:pStyle w:val="Heading3"/>
              <w:rPr>
                <w:b/>
              </w:rPr>
            </w:pPr>
            <w:sdt>
              <w:sdtPr>
                <w:rPr>
                  <w:b/>
                </w:rPr>
                <w:alias w:val="Contact:"/>
                <w:tag w:val="Contact:"/>
                <w:id w:val="133533816"/>
                <w:placeholder>
                  <w:docPart w:val="9016F332C1FD4EC3BBA519D2127A7ED3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E43A14">
                  <w:rPr>
                    <w:b/>
                  </w:rPr>
                  <w:t>Contact</w:t>
                </w:r>
              </w:sdtContent>
            </w:sdt>
          </w:p>
          <w:p w:rsidR="00125AB1" w:rsidRPr="00E43A14" w:rsidRDefault="00F11EF0" w:rsidP="00125AB1">
            <w:pPr>
              <w:rPr>
                <w:b/>
              </w:rPr>
            </w:pPr>
            <w:r w:rsidRPr="00E43A14">
              <w:rPr>
                <w:b/>
              </w:rPr>
              <w:t>2500 University Drive NW</w:t>
            </w:r>
          </w:p>
          <w:p w:rsidR="00125AB1" w:rsidRPr="00E43A14" w:rsidRDefault="00F11EF0" w:rsidP="00125AB1">
            <w:pPr>
              <w:rPr>
                <w:b/>
              </w:rPr>
            </w:pPr>
            <w:r w:rsidRPr="00E43A14">
              <w:rPr>
                <w:b/>
              </w:rPr>
              <w:t xml:space="preserve">Calgary, AB </w:t>
            </w:r>
            <w:r w:rsidR="001F6F0F" w:rsidRPr="00E43A14">
              <w:rPr>
                <w:b/>
              </w:rPr>
              <w:t>T3N 1N3</w:t>
            </w:r>
          </w:p>
          <w:p w:rsidR="00125AB1" w:rsidRPr="00E43A14" w:rsidRDefault="001F6F0F" w:rsidP="00125AB1">
            <w:pPr>
              <w:rPr>
                <w:b/>
              </w:rPr>
            </w:pPr>
            <w:r w:rsidRPr="00E43A14">
              <w:rPr>
                <w:b/>
              </w:rPr>
              <w:t>tam@ucalgary.ca</w:t>
            </w:r>
          </w:p>
          <w:p w:rsidR="00125AB1" w:rsidRPr="00E43A14" w:rsidRDefault="001F6F0F" w:rsidP="00DC4E09">
            <w:pPr>
              <w:rPr>
                <w:b/>
              </w:rPr>
            </w:pPr>
            <w:r w:rsidRPr="00E43A14">
              <w:rPr>
                <w:b/>
              </w:rPr>
              <w:t>403-210-9455</w:t>
            </w:r>
            <w:bookmarkStart w:id="0" w:name="_GoBack"/>
            <w:bookmarkEnd w:id="0"/>
          </w:p>
        </w:tc>
        <w:tc>
          <w:tcPr>
            <w:tcW w:w="6739" w:type="dxa"/>
            <w:tcBorders>
              <w:bottom w:val="single" w:sz="4" w:space="0" w:color="auto"/>
            </w:tcBorders>
            <w:tcMar>
              <w:top w:w="504" w:type="dxa"/>
              <w:left w:w="0" w:type="dxa"/>
            </w:tcMar>
          </w:tcPr>
          <w:tbl>
            <w:tblPr>
              <w:tblStyle w:val="TableGrid"/>
              <w:tblW w:w="4921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623"/>
            </w:tblGrid>
            <w:tr w:rsidR="00125AB1" w:rsidRPr="006658C4" w:rsidTr="00616EA5">
              <w:trPr>
                <w:trHeight w:hRule="exact" w:val="1489"/>
                <w:tblHeader/>
              </w:trPr>
              <w:tc>
                <w:tcPr>
                  <w:tcW w:w="6623" w:type="dxa"/>
                  <w:vAlign w:val="center"/>
                </w:tcPr>
                <w:p w:rsidR="00125AB1" w:rsidRPr="00616EA5" w:rsidRDefault="007E7AC8" w:rsidP="00E96C92">
                  <w:pPr>
                    <w:pStyle w:val="Heading1"/>
                    <w:outlineLvl w:val="0"/>
                    <w:rPr>
                      <w:b/>
                      <w:color w:val="FFFFFF" w:themeColor="background1"/>
                    </w:rPr>
                  </w:pPr>
                  <w:sdt>
                    <w:sdtPr>
                      <w:rPr>
                        <w:b/>
                        <w:color w:val="FFFFFF" w:themeColor="background1"/>
                      </w:rPr>
                      <w:alias w:val="Enter Your Name:"/>
                      <w:tag w:val="Enter Your Name:"/>
                      <w:id w:val="-1312861891"/>
                      <w:placeholder>
                        <w:docPart w:val="571E4440211D42C2B8B467916AFEA8E2"/>
                      </w:placeholder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C544CA" w:rsidRPr="00616EA5">
                        <w:rPr>
                          <w:b/>
                          <w:color w:val="FFFFFF" w:themeColor="background1"/>
                        </w:rPr>
                        <w:t>James Tam (MBA, CFA, CTO &amp; CEO)</w:t>
                      </w:r>
                    </w:sdtContent>
                  </w:sdt>
                </w:p>
                <w:p w:rsidR="00125AB1" w:rsidRPr="006658C4" w:rsidRDefault="0055180E" w:rsidP="0055180E">
                  <w:pPr>
                    <w:pStyle w:val="Heading2"/>
                    <w:outlineLvl w:val="1"/>
                  </w:pPr>
                  <w:r w:rsidRPr="00616EA5">
                    <w:rPr>
                      <w:b/>
                      <w:color w:val="FFFFFF" w:themeColor="background1"/>
                    </w:rPr>
                    <w:t>Chief technology office</w:t>
                  </w:r>
                  <w:r w:rsidR="009B7ABE" w:rsidRPr="00616EA5">
                    <w:rPr>
                      <w:b/>
                      <w:color w:val="FFFFFF" w:themeColor="background1"/>
                    </w:rPr>
                    <w:t>R</w:t>
                  </w:r>
                  <w:r w:rsidRPr="00616EA5">
                    <w:rPr>
                      <w:b/>
                      <w:color w:val="FFFFFF" w:themeColor="background1"/>
                    </w:rPr>
                    <w:t xml:space="preserve"> &amp; CEO</w:t>
                  </w:r>
                </w:p>
              </w:tc>
            </w:tr>
          </w:tbl>
          <w:p w:rsidR="00866EA6" w:rsidRDefault="00866EA6" w:rsidP="00B56CAE">
            <w:pPr>
              <w:pStyle w:val="Salutation"/>
              <w:pBdr>
                <w:bottom w:val="single" w:sz="4" w:space="1" w:color="auto"/>
              </w:pBdr>
            </w:pPr>
          </w:p>
          <w:p w:rsidR="00866EA6" w:rsidRDefault="00866EA6" w:rsidP="00F57CD5">
            <w:pPr>
              <w:pStyle w:val="ListParagraph"/>
              <w:ind w:left="0"/>
            </w:pPr>
          </w:p>
          <w:p w:rsidR="00F57CD5" w:rsidRDefault="00F57CD5" w:rsidP="00F57CD5">
            <w:pPr>
              <w:pStyle w:val="ListParagraph"/>
              <w:ind w:left="0"/>
            </w:pPr>
          </w:p>
          <w:p w:rsidR="00F57CD5" w:rsidRPr="00F57CD5" w:rsidRDefault="00F57CD5" w:rsidP="00F57CD5">
            <w:pPr>
              <w:pStyle w:val="ListParagraph"/>
              <w:ind w:left="0"/>
            </w:pPr>
          </w:p>
          <w:p w:rsidR="00B56CAE" w:rsidRPr="00B56CAE" w:rsidRDefault="00B56CAE" w:rsidP="00B56CAE"/>
          <w:p w:rsidR="00125AB1" w:rsidRPr="006658C4" w:rsidRDefault="00125AB1" w:rsidP="00125AB1">
            <w:pPr>
              <w:pStyle w:val="Salutation"/>
            </w:pPr>
          </w:p>
          <w:p w:rsidR="00125AB1" w:rsidRDefault="00125AB1" w:rsidP="0055180E"/>
          <w:p w:rsidR="0055180E" w:rsidRPr="006658C4" w:rsidRDefault="00CE38B3" w:rsidP="0055180E">
            <w:r>
              <w:t>I am sure you will</w:t>
            </w:r>
            <w:r w:rsidR="00E46B17">
              <w:t xml:space="preserve"> find our </w:t>
            </w:r>
            <w:r w:rsidR="00651935">
              <w:t>seminar:</w:t>
            </w:r>
            <w:r w:rsidR="00755202">
              <w:t xml:space="preserve"> “Successful communication as a professional”</w:t>
            </w:r>
            <w:r w:rsidR="00651935">
              <w:t xml:space="preserve"> </w:t>
            </w:r>
            <w:r w:rsidR="00755202">
              <w:t xml:space="preserve">of </w:t>
            </w:r>
            <w:r w:rsidR="00651935">
              <w:t>great interest.</w:t>
            </w:r>
            <w:r w:rsidR="00283205">
              <w:t xml:space="preserve"> </w:t>
            </w:r>
            <w:r w:rsidR="00EB6CB5">
              <w:t xml:space="preserve"> This is my personal </w:t>
            </w:r>
            <w:r w:rsidR="006D4A94">
              <w:t xml:space="preserve">invitation to this </w:t>
            </w:r>
            <w:r w:rsidR="00EB6CB5">
              <w:t>exclusive</w:t>
            </w:r>
            <w:r w:rsidR="006D4A94">
              <w:t xml:space="preserve"> event and I look forward to receiving your </w:t>
            </w:r>
            <w:r w:rsidR="00662898">
              <w:t>r</w:t>
            </w:r>
            <w:r w:rsidR="006D4A94">
              <w:t>esponse.</w:t>
            </w:r>
          </w:p>
          <w:p w:rsidR="006D4A94" w:rsidRDefault="006D4A94" w:rsidP="00125AB1">
            <w:pPr>
              <w:pStyle w:val="Closing"/>
            </w:pPr>
          </w:p>
          <w:p w:rsidR="006D4A94" w:rsidRDefault="006D4A94" w:rsidP="00125AB1">
            <w:pPr>
              <w:pStyle w:val="Closing"/>
            </w:pPr>
          </w:p>
          <w:p w:rsidR="006D4A94" w:rsidRDefault="006D4A94" w:rsidP="00125AB1">
            <w:pPr>
              <w:pStyle w:val="Closing"/>
            </w:pPr>
          </w:p>
          <w:p w:rsidR="006D4A94" w:rsidRDefault="006D4A94" w:rsidP="00125AB1">
            <w:pPr>
              <w:pStyle w:val="Closing"/>
            </w:pPr>
          </w:p>
          <w:p w:rsidR="006D4A94" w:rsidRDefault="006D4A94" w:rsidP="00125AB1">
            <w:pPr>
              <w:pStyle w:val="Closing"/>
            </w:pPr>
          </w:p>
          <w:p w:rsidR="00125AB1" w:rsidRDefault="003924CB" w:rsidP="00125AB1">
            <w:pPr>
              <w:pStyle w:val="Closing"/>
            </w:pPr>
            <w:r>
              <w:t>Sincerely yours</w:t>
            </w:r>
            <w:r w:rsidR="00125AB1" w:rsidRPr="006658C4">
              <w:t>,</w:t>
            </w:r>
          </w:p>
          <w:p w:rsidR="00C544CA" w:rsidRPr="00C544CA" w:rsidRDefault="00C544CA" w:rsidP="00C544CA">
            <w:pPr>
              <w:pStyle w:val="Signature"/>
            </w:pPr>
          </w:p>
          <w:p w:rsidR="006D4A94" w:rsidRPr="006D4A94" w:rsidRDefault="006D4A94" w:rsidP="006D4A94">
            <w:pPr>
              <w:pStyle w:val="Signature"/>
            </w:pPr>
          </w:p>
          <w:sdt>
            <w:sdtPr>
              <w:alias w:val="Enter your name:"/>
              <w:tag w:val="Enter your name:"/>
              <w:id w:val="1307041948"/>
              <w:placeholder>
                <w:docPart w:val="57E2C53DA70D46AEBC6548956D271C6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15:appearance w15:val="hidden"/>
              <w:text w:multiLine="1"/>
            </w:sdtPr>
            <w:sdtEndPr/>
            <w:sdtContent>
              <w:p w:rsidR="004D7F4E" w:rsidRPr="00EF7109" w:rsidRDefault="00F11EF0" w:rsidP="003A05FE">
                <w:pPr>
                  <w:pStyle w:val="Signature"/>
                </w:pPr>
                <w:r>
                  <w:t>James Tam</w:t>
                </w:r>
                <w:r w:rsidR="00C544CA">
                  <w:t xml:space="preserve"> (MBA, CFA, CTO &amp; CEO)</w:t>
                </w:r>
              </w:p>
            </w:sdtContent>
          </w:sdt>
        </w:tc>
      </w:tr>
    </w:tbl>
    <w:p w:rsidR="00621FD0" w:rsidRDefault="00621FD0" w:rsidP="00EF7109">
      <w:pPr>
        <w:pStyle w:val="NoSpacing"/>
      </w:pPr>
    </w:p>
    <w:p w:rsidR="00621FD0" w:rsidRDefault="00621FD0" w:rsidP="00EF7109">
      <w:pPr>
        <w:pStyle w:val="NoSpacing"/>
      </w:pPr>
    </w:p>
    <w:sectPr w:rsidR="00621FD0" w:rsidSect="004D7F4E">
      <w:headerReference w:type="default" r:id="rId9"/>
      <w:footerReference w:type="default" r:id="rId10"/>
      <w:footerReference w:type="first" r:id="rId11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AC8" w:rsidRDefault="007E7AC8" w:rsidP="00713050">
      <w:pPr>
        <w:spacing w:line="240" w:lineRule="auto"/>
      </w:pPr>
      <w:r>
        <w:separator/>
      </w:r>
    </w:p>
  </w:endnote>
  <w:endnote w:type="continuationSeparator" w:id="0">
    <w:p w:rsidR="007E7AC8" w:rsidRDefault="007E7AC8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:rsidTr="00B60A8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Footer"/>
          </w:pPr>
          <w:r w:rsidRPr="00CA3DF1">
            <w:rPr>
              <w:noProof/>
              <w:lang w:val="en-CA" w:eastAsia="en-CA"/>
            </w:rPr>
            <mc:AlternateContent>
              <mc:Choice Requires="wpg">
                <w:drawing>
                  <wp:inline distT="0" distB="0" distL="0" distR="0" wp14:anchorId="1E7A53CC" wp14:editId="55ED8D1A">
                    <wp:extent cx="329184" cy="329184"/>
                    <wp:effectExtent l="0" t="0" r="0" b="0"/>
                    <wp:docPr id="16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6B5CB6CC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E0MdP8zCAAAFzkAAA4AAAAAAAAAAAAAAAAALgIAAGRycy9l&#10;Mm9Eb2MueG1sUEsBAi0AFAAGAAgAAAAhAGhHG9DYAAAAAwEAAA8AAAAAAAAAAAAAAAAAjQoAAGRy&#10;cy9kb3ducmV2LnhtbFBLBQYAAAAABAAEAPMAAACSCwAAAAA=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  <w:lang w:val="en-CA" w:eastAsia="en-CA"/>
            </w:rPr>
            <mc:AlternateContent>
              <mc:Choice Requires="wpg">
                <w:drawing>
                  <wp:inline distT="0" distB="0" distL="0" distR="0" wp14:anchorId="154B100A" wp14:editId="7BB31131">
                    <wp:extent cx="329184" cy="329184"/>
                    <wp:effectExtent l="0" t="0" r="13970" b="13970"/>
                    <wp:docPr id="8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48B97F28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IWoxIAABV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  <w:lang w:val="en-CA" w:eastAsia="en-CA"/>
            </w:rPr>
            <mc:AlternateContent>
              <mc:Choice Requires="wpg">
                <w:drawing>
                  <wp:inline distT="0" distB="0" distL="0" distR="0" wp14:anchorId="1FA78288" wp14:editId="78476D73">
                    <wp:extent cx="329184" cy="329184"/>
                    <wp:effectExtent l="0" t="0" r="13970" b="13970"/>
                    <wp:docPr id="9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75A3CA15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+0LBEAALF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  <w:lang w:val="en-CA" w:eastAsia="en-CA"/>
            </w:rPr>
            <mc:AlternateContent>
              <mc:Choice Requires="wpg">
                <w:drawing>
                  <wp:inline distT="0" distB="0" distL="0" distR="0" wp14:anchorId="673ED102" wp14:editId="6FE519DB">
                    <wp:extent cx="329184" cy="329184"/>
                    <wp:effectExtent l="0" t="0" r="13970" b="13970"/>
                    <wp:docPr id="12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28316C6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461157651"/>
            <w:placeholder>
              <w:docPart w:val="9016F332C1FD4EC3BBA519D2127A7ED3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CA3DF1" w:rsidRDefault="004D42E8" w:rsidP="00811117">
              <w:pPr>
                <w:pStyle w:val="Footer"/>
              </w:pPr>
              <w:r>
                <w:t>TAM@UCALGARY.CA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219741704"/>
            <w:placeholder>
              <w:docPart w:val="100FD24A72534A79987FE58D5BE1345A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4D42E8" w:rsidP="00811117">
              <w:pPr>
                <w:pStyle w:val="Footer"/>
              </w:pPr>
              <w:r>
                <w:t>TAM_hANDLE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-381786245"/>
            <w:placeholder>
              <w:docPart w:val="EBFD611C7652493AA8888923AEC95FC3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4D42E8" w:rsidP="00811117">
              <w:pPr>
                <w:pStyle w:val="Footer"/>
              </w:pPr>
              <w:r>
                <w:t>403-210-9455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2033605669"/>
            <w:placeholder>
              <w:docPart w:val="23019182AB7E452DA390606903ECE10D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914667" w:rsidP="00811117">
              <w:pPr>
                <w:pStyle w:val="Footer"/>
              </w:pPr>
              <w:r>
                <w:t>LINKEDin.com/tam</w:t>
              </w:r>
            </w:p>
          </w:sdtContent>
        </w:sdt>
      </w:tc>
    </w:tr>
  </w:tbl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5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628"/>
      <w:gridCol w:w="2628"/>
      <w:gridCol w:w="2628"/>
      <w:gridCol w:w="2628"/>
    </w:tblGrid>
    <w:tr w:rsidR="00217980" w:rsidTr="00B60A8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A3DF1">
            <w:rPr>
              <w:noProof/>
              <w:lang w:val="en-CA" w:eastAsia="en-CA"/>
            </w:rPr>
            <mc:AlternateContent>
              <mc:Choice Requires="wpg">
                <w:drawing>
                  <wp:inline distT="0" distB="0" distL="0" distR="0" wp14:anchorId="0EBA5186" wp14:editId="1CD64199">
                    <wp:extent cx="329184" cy="329184"/>
                    <wp:effectExtent l="0" t="0" r="0" b="0"/>
                    <wp:docPr id="27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72A28057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Dbd1uzJQgAABc5AAAOAAAAAAAAAAAAAAAAAC4CAABkcnMvZTJvRG9jLnhtbFBLAQIt&#10;ABQABgAIAAAAIQBoRxvQ2AAAAAMBAAAPAAAAAAAAAAAAAAAAAH8KAABkcnMvZG93bnJldi54bWxQ&#10;SwUGAAAAAAQABADzAAAAhAsAAAAA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  <w:lang w:val="en-CA" w:eastAsia="en-CA"/>
            </w:rPr>
            <mc:AlternateContent>
              <mc:Choice Requires="wpg">
                <w:drawing>
                  <wp:inline distT="0" distB="0" distL="0" distR="0" wp14:anchorId="629F3BBC" wp14:editId="11C37B22">
                    <wp:extent cx="329184" cy="329184"/>
                    <wp:effectExtent l="0" t="0" r="13970" b="13970"/>
                    <wp:docPr id="34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A8477D6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22phIAABh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  <w:lang w:val="en-CA" w:eastAsia="en-CA"/>
            </w:rPr>
            <mc:AlternateContent>
              <mc:Choice Requires="wpg">
                <w:drawing>
                  <wp:inline distT="0" distB="0" distL="0" distR="0" wp14:anchorId="1357870B" wp14:editId="1FE4739C">
                    <wp:extent cx="329184" cy="329184"/>
                    <wp:effectExtent l="0" t="0" r="13970" b="13970"/>
                    <wp:docPr id="37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290A6A33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I5PLxEAALJ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  <w:lang w:val="en-CA" w:eastAsia="en-CA"/>
            </w:rPr>
            <mc:AlternateContent>
              <mc:Choice Requires="wpg">
                <w:drawing>
                  <wp:inline distT="0" distB="0" distL="0" distR="0" wp14:anchorId="1A33ED82" wp14:editId="552B52CA">
                    <wp:extent cx="329184" cy="329184"/>
                    <wp:effectExtent l="0" t="0" r="13970" b="13970"/>
                    <wp:docPr id="40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41C06D19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-169409537"/>
            <w:placeholder>
              <w:docPart w:val="6CDB59AD1E404D0695A48AFC1A9B6EEC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811117" w:rsidRPr="00CA3DF1" w:rsidRDefault="004D42E8" w:rsidP="004D42E8">
              <w:pPr>
                <w:pStyle w:val="Footer"/>
              </w:pPr>
              <w:r>
                <w:t>TAM@UCALGARY.CA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292649443"/>
            <w:placeholder>
              <w:docPart w:val="55E38C8985D24EE38B070107AB0FB96C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4D42E8" w:rsidP="004D42E8">
              <w:pPr>
                <w:pStyle w:val="Footer"/>
              </w:pPr>
              <w:r>
                <w:t>TAM_hANDLE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-1949610183"/>
            <w:placeholder>
              <w:docPart w:val="347BC5646A7945198E0EF6B18F2103FF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4D42E8" w:rsidP="004D42E8">
              <w:pPr>
                <w:pStyle w:val="Footer"/>
              </w:pPr>
              <w:r>
                <w:t>403-210-9455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1675682847"/>
            <w:placeholder>
              <w:docPart w:val="571E4440211D42C2B8B467916AFEA8E2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4D42E8" w:rsidP="004D42E8">
              <w:pPr>
                <w:pStyle w:val="Footer"/>
              </w:pPr>
              <w:r>
                <w:t>LINKEDin</w:t>
              </w:r>
              <w:r w:rsidR="00914667">
                <w:t>.com/tam</w:t>
              </w:r>
            </w:p>
          </w:sdtContent>
        </w:sdt>
      </w:tc>
    </w:tr>
  </w:tbl>
  <w:p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AC8" w:rsidRDefault="007E7AC8" w:rsidP="00713050">
      <w:pPr>
        <w:spacing w:line="240" w:lineRule="auto"/>
      </w:pPr>
      <w:r>
        <w:separator/>
      </w:r>
    </w:p>
  </w:footnote>
  <w:footnote w:type="continuationSeparator" w:id="0">
    <w:p w:rsidR="007E7AC8" w:rsidRDefault="007E7AC8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25981" w:rsidRPr="00F207C0" w:rsidTr="00D87154">
      <w:trPr>
        <w:trHeight w:hRule="exact" w:val="2952"/>
      </w:trPr>
      <w:tc>
        <w:tcPr>
          <w:tcW w:w="3787" w:type="dxa"/>
          <w:tcMar>
            <w:top w:w="792" w:type="dxa"/>
            <w:right w:w="720" w:type="dxa"/>
          </w:tcMar>
        </w:tcPr>
        <w:p w:rsidR="00125981" w:rsidRPr="00F207C0" w:rsidRDefault="00125981" w:rsidP="00F328B4">
          <w:pPr>
            <w:pStyle w:val="Initials"/>
          </w:pPr>
          <w:r>
            <w:rPr>
              <w:noProof/>
              <w:lang w:val="en-CA" w:eastAsia="en-CA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40794097" wp14:editId="06AFBFDE">
                    <wp:simplePos x="0" y="0"/>
                    <wp:positionH relativeFrom="column">
                      <wp:align>left</wp:align>
                    </wp:positionH>
                    <wp:positionV relativeFrom="page">
                      <wp:posOffset>-502920</wp:posOffset>
                    </wp:positionV>
                    <wp:extent cx="6665976" cy="1810512"/>
                    <wp:effectExtent l="0" t="0" r="0" b="0"/>
                    <wp:wrapNone/>
                    <wp:docPr id="3" name="Group 3" title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976" cy="1810512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62E55A53" id="Group 3" o:spid="_x0000_s1026" alt="Title: Continuation page header graphic" style="position:absolute;margin-left:0;margin-top:-39.6pt;width:524.9pt;height:142.55pt;z-index:-251657216;mso-width-percent:858;mso-height-percent:180;mso-position-horizontal:left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605564722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r w:rsidR="00494A0E">
                <w:t>TamCO</w:t>
              </w:r>
            </w:sdtContent>
          </w:sdt>
        </w:p>
      </w:tc>
      <w:tc>
        <w:tcPr>
          <w:tcW w:w="6739" w:type="dxa"/>
          <w:tcMar>
            <w:top w:w="792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25981" w:rsidTr="00B56E1F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25981" w:rsidRPr="00EF7109" w:rsidRDefault="007E7AC8" w:rsidP="00EF7109">
                <w:pPr>
                  <w:pStyle w:val="Heading1"/>
                  <w:outlineLvl w:val="0"/>
                </w:pPr>
                <w:sdt>
                  <w:sdtPr>
                    <w:alias w:val="Enter Your Name:"/>
                    <w:tag w:val="Enter Your Name:"/>
                    <w:id w:val="-267622354"/>
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C544CA">
                      <w:t>James Tam (MBA, CFA, CTO &amp; CEO)</w:t>
                    </w:r>
                  </w:sdtContent>
                </w:sdt>
              </w:p>
              <w:p w:rsidR="00125981" w:rsidRDefault="007E7AC8" w:rsidP="00125981">
                <w:pPr>
                  <w:pStyle w:val="Heading2"/>
                  <w:outlineLvl w:val="1"/>
                </w:pPr>
                <w:sdt>
                  <w:sdtPr>
                    <w:alias w:val="Profession or Industry:"/>
                    <w:tag w:val="Profession or Industry:"/>
                    <w:id w:val="1972160614"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25981">
                      <w:t>Profession or Industry</w:t>
                    </w:r>
                  </w:sdtContent>
                </w:sdt>
                <w:r w:rsidR="00125981"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55180E">
                      <w:t>Faculty of Science</w:t>
                    </w:r>
                  </w:sdtContent>
                </w:sdt>
              </w:p>
            </w:tc>
          </w:tr>
        </w:tbl>
        <w:p w:rsidR="00125981" w:rsidRPr="00F207C0" w:rsidRDefault="00125981" w:rsidP="00125981"/>
      </w:tc>
    </w:tr>
  </w:tbl>
  <w:p w:rsidR="00217980" w:rsidRDefault="002179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23956"/>
    <w:multiLevelType w:val="hybridMultilevel"/>
    <w:tmpl w:val="D2CC5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6504FC1"/>
    <w:multiLevelType w:val="hybridMultilevel"/>
    <w:tmpl w:val="CA98E8B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A4C4879"/>
    <w:multiLevelType w:val="hybridMultilevel"/>
    <w:tmpl w:val="819A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477B1"/>
    <w:multiLevelType w:val="hybridMultilevel"/>
    <w:tmpl w:val="158C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36BC1"/>
    <w:multiLevelType w:val="hybridMultilevel"/>
    <w:tmpl w:val="36AA9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26447"/>
    <w:multiLevelType w:val="hybridMultilevel"/>
    <w:tmpl w:val="8CE0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26548"/>
    <w:multiLevelType w:val="hybridMultilevel"/>
    <w:tmpl w:val="82A6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206FD"/>
    <w:multiLevelType w:val="hybridMultilevel"/>
    <w:tmpl w:val="7036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5417A"/>
    <w:multiLevelType w:val="hybridMultilevel"/>
    <w:tmpl w:val="6E90F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1114E"/>
    <w:multiLevelType w:val="hybridMultilevel"/>
    <w:tmpl w:val="12D00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FB17D6"/>
    <w:multiLevelType w:val="hybridMultilevel"/>
    <w:tmpl w:val="2B1C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40437"/>
    <w:multiLevelType w:val="hybridMultilevel"/>
    <w:tmpl w:val="B8EC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871B9"/>
    <w:multiLevelType w:val="hybridMultilevel"/>
    <w:tmpl w:val="25E0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F16CA"/>
    <w:multiLevelType w:val="hybridMultilevel"/>
    <w:tmpl w:val="FE92C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D1D7C"/>
    <w:multiLevelType w:val="hybridMultilevel"/>
    <w:tmpl w:val="8C90069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4E5238"/>
    <w:multiLevelType w:val="hybridMultilevel"/>
    <w:tmpl w:val="F3B29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8616D"/>
    <w:multiLevelType w:val="hybridMultilevel"/>
    <w:tmpl w:val="CE8A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35442"/>
    <w:multiLevelType w:val="hybridMultilevel"/>
    <w:tmpl w:val="8222C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8846E7"/>
    <w:multiLevelType w:val="hybridMultilevel"/>
    <w:tmpl w:val="9E0C9B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3986"/>
    <w:multiLevelType w:val="hybridMultilevel"/>
    <w:tmpl w:val="F7668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B037A"/>
    <w:multiLevelType w:val="hybridMultilevel"/>
    <w:tmpl w:val="224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7"/>
  </w:num>
  <w:num w:numId="13">
    <w:abstractNumId w:val="19"/>
  </w:num>
  <w:num w:numId="14">
    <w:abstractNumId w:val="24"/>
  </w:num>
  <w:num w:numId="15">
    <w:abstractNumId w:val="29"/>
  </w:num>
  <w:num w:numId="16">
    <w:abstractNumId w:val="22"/>
  </w:num>
  <w:num w:numId="17">
    <w:abstractNumId w:val="14"/>
  </w:num>
  <w:num w:numId="18">
    <w:abstractNumId w:val="18"/>
  </w:num>
  <w:num w:numId="19">
    <w:abstractNumId w:val="17"/>
  </w:num>
  <w:num w:numId="20">
    <w:abstractNumId w:val="28"/>
  </w:num>
  <w:num w:numId="21">
    <w:abstractNumId w:val="10"/>
  </w:num>
  <w:num w:numId="22">
    <w:abstractNumId w:val="11"/>
  </w:num>
  <w:num w:numId="23">
    <w:abstractNumId w:val="21"/>
  </w:num>
  <w:num w:numId="24">
    <w:abstractNumId w:val="25"/>
  </w:num>
  <w:num w:numId="25">
    <w:abstractNumId w:val="23"/>
  </w:num>
  <w:num w:numId="26">
    <w:abstractNumId w:val="26"/>
  </w:num>
  <w:num w:numId="27">
    <w:abstractNumId w:val="15"/>
  </w:num>
  <w:num w:numId="28">
    <w:abstractNumId w:val="20"/>
  </w:num>
  <w:num w:numId="29">
    <w:abstractNumId w:val="30"/>
  </w:num>
  <w:num w:numId="30">
    <w:abstractNumId w:val="1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0E"/>
    <w:rsid w:val="00022E2F"/>
    <w:rsid w:val="000353A6"/>
    <w:rsid w:val="0006350A"/>
    <w:rsid w:val="0007247E"/>
    <w:rsid w:val="0009774B"/>
    <w:rsid w:val="000B0C2C"/>
    <w:rsid w:val="000E5C48"/>
    <w:rsid w:val="0011675E"/>
    <w:rsid w:val="00125981"/>
    <w:rsid w:val="00125AB1"/>
    <w:rsid w:val="001260B0"/>
    <w:rsid w:val="00135EC8"/>
    <w:rsid w:val="00151C62"/>
    <w:rsid w:val="00176164"/>
    <w:rsid w:val="00184BAC"/>
    <w:rsid w:val="00193826"/>
    <w:rsid w:val="001B403A"/>
    <w:rsid w:val="001E693A"/>
    <w:rsid w:val="001F6F0F"/>
    <w:rsid w:val="00217980"/>
    <w:rsid w:val="00223B22"/>
    <w:rsid w:val="00226C1C"/>
    <w:rsid w:val="00236E19"/>
    <w:rsid w:val="00247A2D"/>
    <w:rsid w:val="00271662"/>
    <w:rsid w:val="0027404F"/>
    <w:rsid w:val="00283205"/>
    <w:rsid w:val="00284544"/>
    <w:rsid w:val="00287B61"/>
    <w:rsid w:val="00293B83"/>
    <w:rsid w:val="002971F2"/>
    <w:rsid w:val="002B091C"/>
    <w:rsid w:val="002B6072"/>
    <w:rsid w:val="002C2CDD"/>
    <w:rsid w:val="002D45C6"/>
    <w:rsid w:val="00313E86"/>
    <w:rsid w:val="00364079"/>
    <w:rsid w:val="00375460"/>
    <w:rsid w:val="003924CB"/>
    <w:rsid w:val="003A05FE"/>
    <w:rsid w:val="004077FB"/>
    <w:rsid w:val="00424DD9"/>
    <w:rsid w:val="00443F85"/>
    <w:rsid w:val="004717C5"/>
    <w:rsid w:val="00494A0E"/>
    <w:rsid w:val="004A7665"/>
    <w:rsid w:val="004D42E8"/>
    <w:rsid w:val="004D4DB9"/>
    <w:rsid w:val="004D7F4E"/>
    <w:rsid w:val="00543DB7"/>
    <w:rsid w:val="0055180E"/>
    <w:rsid w:val="0055366F"/>
    <w:rsid w:val="0055382B"/>
    <w:rsid w:val="005A530F"/>
    <w:rsid w:val="005D4417"/>
    <w:rsid w:val="005D4597"/>
    <w:rsid w:val="005F55EA"/>
    <w:rsid w:val="00610578"/>
    <w:rsid w:val="00616EA5"/>
    <w:rsid w:val="00621FD0"/>
    <w:rsid w:val="00641630"/>
    <w:rsid w:val="00651935"/>
    <w:rsid w:val="00662898"/>
    <w:rsid w:val="006658C4"/>
    <w:rsid w:val="00674A6E"/>
    <w:rsid w:val="00684488"/>
    <w:rsid w:val="006A3CE7"/>
    <w:rsid w:val="006C4C50"/>
    <w:rsid w:val="006D4A94"/>
    <w:rsid w:val="006E1DC7"/>
    <w:rsid w:val="006E7384"/>
    <w:rsid w:val="006F0DF3"/>
    <w:rsid w:val="00706F7F"/>
    <w:rsid w:val="00713050"/>
    <w:rsid w:val="00746F7F"/>
    <w:rsid w:val="00755202"/>
    <w:rsid w:val="007623E5"/>
    <w:rsid w:val="00796BFE"/>
    <w:rsid w:val="007A631B"/>
    <w:rsid w:val="007C16C5"/>
    <w:rsid w:val="007C7C1A"/>
    <w:rsid w:val="007D5CA2"/>
    <w:rsid w:val="007E7AC8"/>
    <w:rsid w:val="00811117"/>
    <w:rsid w:val="00864D4A"/>
    <w:rsid w:val="00866EA6"/>
    <w:rsid w:val="0088207B"/>
    <w:rsid w:val="008A1907"/>
    <w:rsid w:val="008C44E9"/>
    <w:rsid w:val="008E1D0F"/>
    <w:rsid w:val="00914667"/>
    <w:rsid w:val="009B7ABE"/>
    <w:rsid w:val="009D6855"/>
    <w:rsid w:val="009F75B3"/>
    <w:rsid w:val="00A056FC"/>
    <w:rsid w:val="00A0619A"/>
    <w:rsid w:val="00A238EE"/>
    <w:rsid w:val="00A3627D"/>
    <w:rsid w:val="00A42540"/>
    <w:rsid w:val="00A961DC"/>
    <w:rsid w:val="00AA1144"/>
    <w:rsid w:val="00AD22CE"/>
    <w:rsid w:val="00B56CAE"/>
    <w:rsid w:val="00B56E1F"/>
    <w:rsid w:val="00B60A88"/>
    <w:rsid w:val="00B66BFE"/>
    <w:rsid w:val="00C018EF"/>
    <w:rsid w:val="00C05502"/>
    <w:rsid w:val="00C1500E"/>
    <w:rsid w:val="00C2098A"/>
    <w:rsid w:val="00C20CF3"/>
    <w:rsid w:val="00C544CA"/>
    <w:rsid w:val="00C57D37"/>
    <w:rsid w:val="00C7741E"/>
    <w:rsid w:val="00CA3DF1"/>
    <w:rsid w:val="00CA4581"/>
    <w:rsid w:val="00CA56C1"/>
    <w:rsid w:val="00CD00FB"/>
    <w:rsid w:val="00CE18D5"/>
    <w:rsid w:val="00CE38B3"/>
    <w:rsid w:val="00D123DB"/>
    <w:rsid w:val="00D4435E"/>
    <w:rsid w:val="00D801C6"/>
    <w:rsid w:val="00D87154"/>
    <w:rsid w:val="00DC4E09"/>
    <w:rsid w:val="00DD7AB7"/>
    <w:rsid w:val="00E024C9"/>
    <w:rsid w:val="00E22E87"/>
    <w:rsid w:val="00E34F70"/>
    <w:rsid w:val="00E43A14"/>
    <w:rsid w:val="00E46B17"/>
    <w:rsid w:val="00E8007E"/>
    <w:rsid w:val="00E96C92"/>
    <w:rsid w:val="00EB17C4"/>
    <w:rsid w:val="00EB4F8F"/>
    <w:rsid w:val="00EB6CB5"/>
    <w:rsid w:val="00EF7109"/>
    <w:rsid w:val="00F11EF0"/>
    <w:rsid w:val="00F207C0"/>
    <w:rsid w:val="00F20AE5"/>
    <w:rsid w:val="00F30A68"/>
    <w:rsid w:val="00F328B4"/>
    <w:rsid w:val="00F57CD5"/>
    <w:rsid w:val="00F645C7"/>
    <w:rsid w:val="00F8240B"/>
    <w:rsid w:val="00F87ECA"/>
    <w:rsid w:val="00F9000F"/>
    <w:rsid w:val="00FC7E24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DE26F8-7488-488C-A153-AF6394CA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82B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5382B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AD22CE"/>
  </w:style>
  <w:style w:type="character" w:customStyle="1" w:styleId="SalutationChar">
    <w:name w:val="Salutation Char"/>
    <w:basedOn w:val="DefaultParagraphFont"/>
    <w:link w:val="Salutation"/>
    <w:uiPriority w:val="12"/>
    <w:rsid w:val="00AD22CE"/>
  </w:style>
  <w:style w:type="paragraph" w:styleId="Closing">
    <w:name w:val="Closing"/>
    <w:basedOn w:val="Normal"/>
    <w:next w:val="Signature"/>
    <w:link w:val="ClosingChar"/>
    <w:uiPriority w:val="13"/>
    <w:qFormat/>
    <w:rsid w:val="00AD22CE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AD22CE"/>
  </w:style>
  <w:style w:type="paragraph" w:styleId="Signature">
    <w:name w:val="Signature"/>
    <w:basedOn w:val="Normal"/>
    <w:next w:val="Normal"/>
    <w:link w:val="SignatureChar"/>
    <w:uiPriority w:val="14"/>
    <w:qFormat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7623E5"/>
  </w:style>
  <w:style w:type="paragraph" w:styleId="Date">
    <w:name w:val="Date"/>
    <w:basedOn w:val="Normal"/>
    <w:next w:val="Normal"/>
    <w:link w:val="DateChar"/>
    <w:uiPriority w:val="11"/>
    <w:qFormat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11"/>
    <w:rsid w:val="00AD22CE"/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styleId="GridTable1Light">
    <w:name w:val="Grid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78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1057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styleId="PlainTable1">
    <w:name w:val="Plain Table 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j\AppData\Roaming\Microsoft\Templates\Polished%20cover%20letter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DB59AD1E404D0695A48AFC1A9B6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B0D4B-D641-499D-84D6-985043E5E7E9}"/>
      </w:docPartPr>
      <w:docPartBody>
        <w:p w:rsidR="00FC7EA1" w:rsidRDefault="00FC7EA1">
          <w:pPr>
            <w:pStyle w:val="6CDB59AD1E404D0695A48AFC1A9B6EEC"/>
          </w:pPr>
          <w:r>
            <w:t>YN</w:t>
          </w:r>
        </w:p>
      </w:docPartBody>
    </w:docPart>
    <w:docPart>
      <w:docPartPr>
        <w:name w:val="9016F332C1FD4EC3BBA519D2127A7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66F8E-3232-4EDD-91BF-534418402E1B}"/>
      </w:docPartPr>
      <w:docPartBody>
        <w:p w:rsidR="00FC7EA1" w:rsidRDefault="00FC7EA1">
          <w:pPr>
            <w:pStyle w:val="9016F332C1FD4EC3BBA519D2127A7ED3"/>
          </w:pPr>
          <w:r w:rsidRPr="006658C4">
            <w:t>Contact</w:t>
          </w:r>
        </w:p>
      </w:docPartBody>
    </w:docPart>
    <w:docPart>
      <w:docPartPr>
        <w:name w:val="55E38C8985D24EE38B070107AB0FB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6B802-D282-4AF5-A59A-52D37A22FBA7}"/>
      </w:docPartPr>
      <w:docPartBody>
        <w:p w:rsidR="00FC7EA1" w:rsidRDefault="00FC7EA1">
          <w:pPr>
            <w:pStyle w:val="55E38C8985D24EE38B070107AB0FB96C"/>
          </w:pPr>
          <w:r w:rsidRPr="006658C4">
            <w:t>Address</w:t>
          </w:r>
        </w:p>
      </w:docPartBody>
    </w:docPart>
    <w:docPart>
      <w:docPartPr>
        <w:name w:val="100FD24A72534A79987FE58D5BE1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073D6-CF16-49DF-B9E7-8C6B8FB1276A}"/>
      </w:docPartPr>
      <w:docPartBody>
        <w:p w:rsidR="00FC7EA1" w:rsidRDefault="00FC7EA1">
          <w:pPr>
            <w:pStyle w:val="100FD24A72534A79987FE58D5BE1345A"/>
          </w:pPr>
          <w:r w:rsidRPr="006658C4">
            <w:t>City, ST ZIP</w:t>
          </w:r>
        </w:p>
      </w:docPartBody>
    </w:docPart>
    <w:docPart>
      <w:docPartPr>
        <w:name w:val="347BC5646A7945198E0EF6B18F210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58AF9-AA83-4A8C-89DD-778F3ADC8E99}"/>
      </w:docPartPr>
      <w:docPartBody>
        <w:p w:rsidR="00FC7EA1" w:rsidRDefault="00FC7EA1">
          <w:pPr>
            <w:pStyle w:val="347BC5646A7945198E0EF6B18F2103FF"/>
          </w:pPr>
          <w:r w:rsidRPr="006658C4">
            <w:t>Email</w:t>
          </w:r>
        </w:p>
      </w:docPartBody>
    </w:docPart>
    <w:docPart>
      <w:docPartPr>
        <w:name w:val="EBFD611C7652493AA8888923AEC9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55594-E805-43CE-9757-B4B6049748CD}"/>
      </w:docPartPr>
      <w:docPartBody>
        <w:p w:rsidR="00FC7EA1" w:rsidRDefault="00FC7EA1">
          <w:pPr>
            <w:pStyle w:val="EBFD611C7652493AA8888923AEC95FC3"/>
          </w:pPr>
          <w:r w:rsidRPr="006658C4">
            <w:t>Telephone</w:t>
          </w:r>
        </w:p>
      </w:docPartBody>
    </w:docPart>
    <w:docPart>
      <w:docPartPr>
        <w:name w:val="571E4440211D42C2B8B467916AFEA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ED9CD-D9D2-4C7E-894A-94A6692C7844}"/>
      </w:docPartPr>
      <w:docPartBody>
        <w:p w:rsidR="00FC7EA1" w:rsidRDefault="00FC7EA1">
          <w:pPr>
            <w:pStyle w:val="571E4440211D42C2B8B467916AFEA8E2"/>
          </w:pPr>
          <w:r>
            <w:t>Your name</w:t>
          </w:r>
        </w:p>
      </w:docPartBody>
    </w:docPart>
    <w:docPart>
      <w:docPartPr>
        <w:name w:val="23019182AB7E452DA390606903ECE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76A1F-B726-4FDC-A509-31E4BCF073E5}"/>
      </w:docPartPr>
      <w:docPartBody>
        <w:p w:rsidR="00FC7EA1" w:rsidRDefault="00FC7EA1">
          <w:pPr>
            <w:pStyle w:val="23019182AB7E452DA390606903ECE10D"/>
          </w:pPr>
          <w:r>
            <w:t>Profession or Industry</w:t>
          </w:r>
        </w:p>
      </w:docPartBody>
    </w:docPart>
    <w:docPart>
      <w:docPartPr>
        <w:name w:val="57E2C53DA70D46AEBC6548956D271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2C7BC-35AB-44B5-B436-54C3BAEA8983}"/>
      </w:docPartPr>
      <w:docPartBody>
        <w:p w:rsidR="00FC7EA1" w:rsidRDefault="00FC7EA1">
          <w:pPr>
            <w:pStyle w:val="57E2C53DA70D46AEBC6548956D271C6B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A1"/>
    <w:rsid w:val="00464953"/>
    <w:rsid w:val="00D83C37"/>
    <w:rsid w:val="00EB25FC"/>
    <w:rsid w:val="00FC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DB59AD1E404D0695A48AFC1A9B6EEC">
    <w:name w:val="6CDB59AD1E404D0695A48AFC1A9B6EEC"/>
  </w:style>
  <w:style w:type="paragraph" w:customStyle="1" w:styleId="9016F332C1FD4EC3BBA519D2127A7ED3">
    <w:name w:val="9016F332C1FD4EC3BBA519D2127A7ED3"/>
  </w:style>
  <w:style w:type="paragraph" w:customStyle="1" w:styleId="55E38C8985D24EE38B070107AB0FB96C">
    <w:name w:val="55E38C8985D24EE38B070107AB0FB96C"/>
  </w:style>
  <w:style w:type="paragraph" w:customStyle="1" w:styleId="100FD24A72534A79987FE58D5BE1345A">
    <w:name w:val="100FD24A72534A79987FE58D5BE1345A"/>
  </w:style>
  <w:style w:type="paragraph" w:customStyle="1" w:styleId="347BC5646A7945198E0EF6B18F2103FF">
    <w:name w:val="347BC5646A7945198E0EF6B18F2103FF"/>
  </w:style>
  <w:style w:type="paragraph" w:customStyle="1" w:styleId="EBFD611C7652493AA8888923AEC95FC3">
    <w:name w:val="EBFD611C7652493AA8888923AEC95FC3"/>
  </w:style>
  <w:style w:type="paragraph" w:customStyle="1" w:styleId="571E4440211D42C2B8B467916AFEA8E2">
    <w:name w:val="571E4440211D42C2B8B467916AFEA8E2"/>
  </w:style>
  <w:style w:type="paragraph" w:customStyle="1" w:styleId="23019182AB7E452DA390606903ECE10D">
    <w:name w:val="23019182AB7E452DA390606903ECE10D"/>
  </w:style>
  <w:style w:type="paragraph" w:customStyle="1" w:styleId="C24ABD5741834119A77AB31559F4FF99">
    <w:name w:val="C24ABD5741834119A77AB31559F4FF99"/>
  </w:style>
  <w:style w:type="paragraph" w:customStyle="1" w:styleId="931909EADFEE4804BF5D2729F9F50AB0">
    <w:name w:val="931909EADFEE4804BF5D2729F9F50AB0"/>
  </w:style>
  <w:style w:type="paragraph" w:customStyle="1" w:styleId="090F905F15C841DBAF23EB4BF869FFE0">
    <w:name w:val="090F905F15C841DBAF23EB4BF869FFE0"/>
  </w:style>
  <w:style w:type="paragraph" w:customStyle="1" w:styleId="7F055F23B3A649D996C93FAEB5385EE6">
    <w:name w:val="7F055F23B3A649D996C93FAEB5385EE6"/>
  </w:style>
  <w:style w:type="paragraph" w:customStyle="1" w:styleId="06864B1B1DA242C585DB5963BA2CDB49">
    <w:name w:val="06864B1B1DA242C585DB5963BA2CDB49"/>
  </w:style>
  <w:style w:type="paragraph" w:customStyle="1" w:styleId="A6E13FFD9F3F4824A52BD07D4C3A1E9B">
    <w:name w:val="A6E13FFD9F3F4824A52BD07D4C3A1E9B"/>
  </w:style>
  <w:style w:type="paragraph" w:customStyle="1" w:styleId="A988A7B286C94FA4937C36DEBF012BDE">
    <w:name w:val="A988A7B286C94FA4937C36DEBF012BDE"/>
  </w:style>
  <w:style w:type="paragraph" w:customStyle="1" w:styleId="57064D44A1F042989E33A17179580F2F">
    <w:name w:val="57064D44A1F042989E33A17179580F2F"/>
  </w:style>
  <w:style w:type="paragraph" w:customStyle="1" w:styleId="7DFFA0CBCACC434192C442A673EE191E">
    <w:name w:val="7DFFA0CBCACC434192C442A673EE191E"/>
  </w:style>
  <w:style w:type="paragraph" w:customStyle="1" w:styleId="632FC5BBE36D4EC7B6F33C08667F305F">
    <w:name w:val="632FC5BBE36D4EC7B6F33C08667F305F"/>
  </w:style>
  <w:style w:type="paragraph" w:customStyle="1" w:styleId="57E2C53DA70D46AEBC6548956D271C6B">
    <w:name w:val="57E2C53DA70D46AEBC6548956D271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TAM_hANDLE</CompanyAddress>
  <CompanyPhone>403-210-9455</CompanyPhone>
  <CompanyFax>LINKEDin.com/tam</CompanyFax>
  <CompanyEmail>TAM@UCALGARY.CA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78F691-1865-4ED6-87F2-5D98CE0A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cover letter, designed by MOO.dotx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>TamCO</cp:keywords>
  <dc:description>Faculty of Science</dc:description>
  <cp:lastModifiedBy>James Tam</cp:lastModifiedBy>
  <cp:revision>9</cp:revision>
  <dcterms:created xsi:type="dcterms:W3CDTF">2020-09-01T23:42:00Z</dcterms:created>
  <dcterms:modified xsi:type="dcterms:W3CDTF">2020-09-01T23:50:00Z</dcterms:modified>
  <cp:contentStatus>James Tam (MBA, CFA, CTO &amp; CEO)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