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17" w:rsidRDefault="007B3C65">
      <w:r>
        <w:t>Askdjfaklj</w:t>
      </w:r>
    </w:p>
    <w:p w:rsidR="007B3C65" w:rsidRDefault="007B3C65">
      <w:r>
        <w:t>Aksjfklajsdklfj alksdjfljasdf i888 kkkk foo bar ljkjie lakjskldjf</w:t>
      </w:r>
    </w:p>
    <w:p w:rsidR="007B3C65" w:rsidRDefault="007B3C65">
      <w:r>
        <w:t>Askldjfklasdjfkl</w:t>
      </w:r>
    </w:p>
    <w:p w:rsidR="007B3C65" w:rsidRDefault="007B3C65">
      <w:r>
        <w:t>Askdjfklasjdfkl    i9i4jj19</w:t>
      </w:r>
      <w:r>
        <w:tab/>
        <w:t xml:space="preserve">   r</w:t>
      </w:r>
    </w:p>
    <w:p w:rsidR="007B3C65" w:rsidRDefault="007B3C65">
      <w:r>
        <w:t>Kasjdfklja lasjdfkljaskldfj eoqjeiofjqioefj</w:t>
      </w:r>
    </w:p>
    <w:p w:rsidR="007B3C65" w:rsidRDefault="007B3C65">
      <w:r>
        <w:t>Askdjflaksdjfklj awioejifjqweilfjl</w:t>
      </w:r>
    </w:p>
    <w:p w:rsidR="007B3C65" w:rsidRDefault="007B3C65">
      <w:r>
        <w:t>Asdkfjalskdjflaksjfkl</w:t>
      </w:r>
    </w:p>
    <w:p w:rsidR="007B3C65" w:rsidRDefault="007B3C65">
      <w:r>
        <w:t>Akljsdfkljaslkdfj     sljfalksjdfkl    aslkdfjaskljdf ljlkjkljlkja</w:t>
      </w:r>
    </w:p>
    <w:p w:rsidR="007B3C65" w:rsidRDefault="007B3C65">
      <w:r>
        <w:t>Askjdfklasjdfklj  ljkljlkj</w:t>
      </w:r>
    </w:p>
    <w:p w:rsidR="007B3C65" w:rsidRDefault="007B3C65">
      <w:r>
        <w:t>Saa</w:t>
      </w:r>
    </w:p>
    <w:p w:rsidR="007B3C65" w:rsidRDefault="007B3C65">
      <w:r>
        <w:t>Ddd</w:t>
      </w:r>
    </w:p>
    <w:p w:rsidR="007B3C65" w:rsidRDefault="007B3C65">
      <w:r>
        <w:t>Sss  333 3cddd 3k3jaskdjf eeejhdjk eeidj dddd dkdkdk eee ffff ssss</w:t>
      </w:r>
    </w:p>
    <w:p w:rsidR="007B3C65" w:rsidRDefault="007B3C65">
      <w:r>
        <w:t>Sss  weee dddd eeeidiii</w:t>
      </w:r>
    </w:p>
    <w:p w:rsidR="007B3C65" w:rsidRDefault="007B3C65">
      <w:r>
        <w:t xml:space="preserve"> dddk</w:t>
      </w:r>
      <w:bookmarkStart w:id="0" w:name="_GoBack"/>
      <w:bookmarkEnd w:id="0"/>
    </w:p>
    <w:sectPr w:rsidR="007B3C65" w:rsidSect="00251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65"/>
    <w:rsid w:val="00251D17"/>
    <w:rsid w:val="007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3933C41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Tam</dc:creator>
  <cp:lastModifiedBy>James Tam</cp:lastModifiedBy>
  <cp:revision>1</cp:revision>
  <dcterms:created xsi:type="dcterms:W3CDTF">2015-03-17T01:41:00Z</dcterms:created>
  <dcterms:modified xsi:type="dcterms:W3CDTF">2015-03-17T01:42:00Z</dcterms:modified>
</cp:coreProperties>
</file>