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17" w:rsidRDefault="001B557E">
      <w:r>
        <w:t>No typos</w:t>
      </w:r>
      <w:bookmarkStart w:id="0" w:name="_GoBack"/>
      <w:bookmarkEnd w:id="0"/>
    </w:p>
    <w:sectPr w:rsidR="00251D17" w:rsidSect="0025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7E"/>
    <w:rsid w:val="001B557E"/>
    <w:rsid w:val="002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3933C41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Tam</dc:creator>
  <cp:lastModifiedBy>James Tam</cp:lastModifiedBy>
  <cp:revision>1</cp:revision>
  <dcterms:created xsi:type="dcterms:W3CDTF">2015-03-17T01:41:00Z</dcterms:created>
  <dcterms:modified xsi:type="dcterms:W3CDTF">2015-03-17T01:41:00Z</dcterms:modified>
</cp:coreProperties>
</file>