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91" w:rsidRPr="00E20191" w:rsidRDefault="008713D8" w:rsidP="00B13AB2">
      <w:pPr>
        <w:ind w:left="2880" w:firstLine="720"/>
        <w:rPr>
          <w:b/>
        </w:rPr>
      </w:pPr>
      <w:r>
        <w:rPr>
          <w:b/>
        </w:rPr>
        <w:t>CPSC 461 FINAL</w:t>
      </w:r>
    </w:p>
    <w:p w:rsidR="00E20191" w:rsidRPr="00E20191" w:rsidRDefault="00E20191" w:rsidP="00E20191">
      <w:pPr>
        <w:jc w:val="center"/>
        <w:rPr>
          <w:b/>
        </w:rPr>
      </w:pPr>
      <w:r w:rsidRPr="00E20191">
        <w:rPr>
          <w:b/>
        </w:rPr>
        <w:t>Textbook “Database Management Systems” list of recommended chapters for reading</w:t>
      </w:r>
    </w:p>
    <w:p w:rsidR="00E20191" w:rsidRPr="00E20191" w:rsidRDefault="00E20191">
      <w:pPr>
        <w:rPr>
          <w:b/>
        </w:rPr>
      </w:pPr>
      <w:r w:rsidRPr="00E20191">
        <w:rPr>
          <w:b/>
        </w:rPr>
        <w:t>Part I Foundations</w:t>
      </w:r>
    </w:p>
    <w:p w:rsidR="00A1029B" w:rsidRDefault="00E20191">
      <w:r>
        <w:t>Chapter 1 – Overview</w:t>
      </w:r>
      <w:r>
        <w:br/>
        <w:t>Chapter 2 – Intro to DB design</w:t>
      </w:r>
    </w:p>
    <w:p w:rsidR="00E20191" w:rsidRPr="00E20191" w:rsidRDefault="00E20191">
      <w:pPr>
        <w:rPr>
          <w:b/>
        </w:rPr>
      </w:pPr>
      <w:r w:rsidRPr="00E20191">
        <w:rPr>
          <w:b/>
        </w:rPr>
        <w:t>Part III Storage and Indexing</w:t>
      </w:r>
    </w:p>
    <w:p w:rsidR="00E20191" w:rsidRDefault="00E20191">
      <w:proofErr w:type="spellStart"/>
      <w:r>
        <w:t>Ch</w:t>
      </w:r>
      <w:proofErr w:type="spellEnd"/>
      <w:r>
        <w:t xml:space="preserve"> 8 – Overview</w:t>
      </w:r>
      <w:r>
        <w:br/>
      </w:r>
      <w:proofErr w:type="spellStart"/>
      <w:r>
        <w:t>Ch</w:t>
      </w:r>
      <w:proofErr w:type="spellEnd"/>
      <w:r>
        <w:t xml:space="preserve"> 9 – Disks and Files</w:t>
      </w:r>
      <w:r>
        <w:br/>
      </w:r>
      <w:proofErr w:type="spellStart"/>
      <w:r>
        <w:t>Ch</w:t>
      </w:r>
      <w:proofErr w:type="spellEnd"/>
      <w:r>
        <w:t xml:space="preserve"> 10 –Trees</w:t>
      </w:r>
      <w:r>
        <w:br/>
      </w:r>
      <w:proofErr w:type="spellStart"/>
      <w:r>
        <w:t>Ch</w:t>
      </w:r>
      <w:proofErr w:type="spellEnd"/>
      <w:r>
        <w:t xml:space="preserve"> 11- Hashing</w:t>
      </w:r>
    </w:p>
    <w:p w:rsidR="00E20191" w:rsidRPr="00E20191" w:rsidRDefault="00E20191">
      <w:pPr>
        <w:rPr>
          <w:b/>
        </w:rPr>
      </w:pPr>
      <w:r w:rsidRPr="00E20191">
        <w:rPr>
          <w:b/>
        </w:rPr>
        <w:t>Part IV – Transaction management</w:t>
      </w:r>
    </w:p>
    <w:p w:rsidR="00E20191" w:rsidRDefault="00E20191">
      <w:proofErr w:type="spellStart"/>
      <w:r>
        <w:t>Ch</w:t>
      </w:r>
      <w:proofErr w:type="spellEnd"/>
      <w:r>
        <w:t xml:space="preserve"> 16 – Overview</w:t>
      </w:r>
      <w:r w:rsidR="008713D8">
        <w:t>, Concurrency, ACID model</w:t>
      </w:r>
      <w:r w:rsidR="008713D8">
        <w:br/>
      </w:r>
      <w:proofErr w:type="spellStart"/>
      <w:r w:rsidR="008713D8">
        <w:t>Ch</w:t>
      </w:r>
      <w:proofErr w:type="spellEnd"/>
      <w:r w:rsidR="008713D8">
        <w:t xml:space="preserve"> 17 - Concurrency</w:t>
      </w:r>
      <w:r w:rsidR="008713D8">
        <w:br/>
        <w:t>Ch18 – Crash Recovery</w:t>
      </w:r>
      <w:r>
        <w:br/>
      </w:r>
      <w:proofErr w:type="spellStart"/>
      <w:r>
        <w:t>Ch</w:t>
      </w:r>
      <w:proofErr w:type="spellEnd"/>
      <w:r>
        <w:t xml:space="preserve"> 21 –Security</w:t>
      </w:r>
      <w:r w:rsidR="008713D8">
        <w:br/>
      </w:r>
      <w:proofErr w:type="spellStart"/>
      <w:r w:rsidR="008713D8">
        <w:t>Ch</w:t>
      </w:r>
      <w:proofErr w:type="spellEnd"/>
      <w:r w:rsidR="008713D8">
        <w:t xml:space="preserve"> 22 – Parallel and Distributed</w:t>
      </w:r>
      <w:r w:rsidR="008713D8">
        <w:br/>
      </w:r>
      <w:proofErr w:type="spellStart"/>
      <w:r w:rsidR="008713D8">
        <w:t>Ch</w:t>
      </w:r>
      <w:proofErr w:type="spellEnd"/>
      <w:r w:rsidR="008713D8">
        <w:t xml:space="preserve"> 26 – Data Mining</w:t>
      </w:r>
      <w:r>
        <w:br/>
      </w:r>
      <w:proofErr w:type="spellStart"/>
      <w:r>
        <w:t>Ch</w:t>
      </w:r>
      <w:proofErr w:type="spellEnd"/>
      <w:r>
        <w:t xml:space="preserve"> 27 – Information Retrieval</w:t>
      </w:r>
      <w:r>
        <w:br/>
      </w:r>
      <w:proofErr w:type="spellStart"/>
      <w:r>
        <w:t>Ch</w:t>
      </w:r>
      <w:proofErr w:type="spellEnd"/>
      <w:r>
        <w:t xml:space="preserve"> 28 – Spatial Data management</w:t>
      </w:r>
    </w:p>
    <w:p w:rsidR="00E20191" w:rsidRPr="008713D8" w:rsidRDefault="00E20191">
      <w:pPr>
        <w:rPr>
          <w:b/>
        </w:rPr>
      </w:pPr>
      <w:r w:rsidRPr="008713D8">
        <w:rPr>
          <w:b/>
        </w:rPr>
        <w:t>Corresponding topics from the course outline:</w:t>
      </w:r>
    </w:p>
    <w:p w:rsidR="008713D8" w:rsidRDefault="00E20191">
      <w:r>
        <w:t>Week 1 – Intro</w:t>
      </w:r>
      <w:r w:rsidR="008713D8">
        <w:br/>
      </w:r>
      <w:r>
        <w:t>Week 2 – Index structures</w:t>
      </w:r>
      <w:r w:rsidR="008713D8">
        <w:br/>
      </w:r>
      <w:r>
        <w:t>Week 3 –Memory, architecture, disks</w:t>
      </w:r>
      <w:r w:rsidR="008713D8">
        <w:br/>
      </w:r>
      <w:r>
        <w:t>Week 4 - RAID, Data Security</w:t>
      </w:r>
      <w:r w:rsidR="008713D8">
        <w:br/>
      </w:r>
      <w:r>
        <w:t>Week 6 – Information Retrieval, Web search</w:t>
      </w:r>
      <w:r w:rsidR="008713D8">
        <w:br/>
      </w:r>
      <w:r>
        <w:t>Week 7 –Spatial Databases</w:t>
      </w:r>
      <w:r w:rsidR="008713D8">
        <w:br/>
        <w:t>Week 9 – Data Mining, Market  Analysis</w:t>
      </w:r>
      <w:r w:rsidR="008713D8">
        <w:br/>
        <w:t>Week 10 –Pattern Analysis, Supervised/Unsupervised learning</w:t>
      </w:r>
      <w:r w:rsidR="008713D8">
        <w:br/>
        <w:t>Week 11 – Parallel/Distributed systems</w:t>
      </w:r>
      <w:r w:rsidR="008713D8">
        <w:br/>
        <w:t>Week 12 - Concurrency control, Crash recovery</w:t>
      </w:r>
      <w:bookmarkStart w:id="0" w:name="_GoBack"/>
      <w:bookmarkEnd w:id="0"/>
    </w:p>
    <w:p w:rsidR="00E20191" w:rsidRDefault="00E20191"/>
    <w:sectPr w:rsidR="00E2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91"/>
    <w:rsid w:val="008713D8"/>
    <w:rsid w:val="00A1029B"/>
    <w:rsid w:val="00B13AB2"/>
    <w:rsid w:val="00E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1DB36C7F.dotm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2014-10-22T00:16:00Z</dcterms:created>
  <dcterms:modified xsi:type="dcterms:W3CDTF">2014-12-04T20:48:00Z</dcterms:modified>
</cp:coreProperties>
</file>